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11EEB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26FC18B4" w14:textId="77777777" w:rsidR="00B3448B" w:rsidRPr="00922677" w:rsidRDefault="00B3448B" w:rsidP="00B3448B"/>
    <w:p w14:paraId="304C8AA2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65052E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65052E" w:rsidRPr="0065052E">
        <w:rPr>
          <w:rStyle w:val="a9"/>
        </w:rPr>
        <w:t xml:space="preserve"> муниципальное казенное учреждение города Костромы «Дорожное хозяйство»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036F2925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30903E5A" w14:textId="77777777" w:rsidTr="008B4051">
        <w:trPr>
          <w:jc w:val="center"/>
        </w:trPr>
        <w:tc>
          <w:tcPr>
            <w:tcW w:w="3049" w:type="dxa"/>
            <w:vAlign w:val="center"/>
          </w:tcPr>
          <w:p w14:paraId="5A8A1E12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7FB08A20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32AFFBEA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24601773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15706FA5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1577D0C1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1203BFA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8B4CC0D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3B04E1E5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455AD97F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4956A5AB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1C1E645E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54FD3C6B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65052E" w:rsidRPr="00AF49A3" w14:paraId="460C4D88" w14:textId="77777777" w:rsidTr="008B4051">
        <w:trPr>
          <w:jc w:val="center"/>
        </w:trPr>
        <w:tc>
          <w:tcPr>
            <w:tcW w:w="3049" w:type="dxa"/>
            <w:vAlign w:val="center"/>
          </w:tcPr>
          <w:p w14:paraId="34DBF090" w14:textId="77777777" w:rsidR="0065052E" w:rsidRPr="0065052E" w:rsidRDefault="0065052E" w:rsidP="006505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главного механика</w:t>
            </w:r>
          </w:p>
        </w:tc>
        <w:tc>
          <w:tcPr>
            <w:tcW w:w="3686" w:type="dxa"/>
            <w:vAlign w:val="center"/>
          </w:tcPr>
          <w:p w14:paraId="74A8930F" w14:textId="77777777" w:rsidR="0065052E" w:rsidRPr="00063DF1" w:rsidRDefault="006505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21EA2FC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C5F4CD3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132C19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8F85C9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555AD3E0" w14:textId="77777777" w:rsidTr="008B4051">
        <w:trPr>
          <w:jc w:val="center"/>
        </w:trPr>
        <w:tc>
          <w:tcPr>
            <w:tcW w:w="3049" w:type="dxa"/>
            <w:vAlign w:val="center"/>
          </w:tcPr>
          <w:p w14:paraId="61072841" w14:textId="77777777" w:rsidR="0015212B" w:rsidRPr="00957D12" w:rsidRDefault="0065052E" w:rsidP="0065052E">
            <w:pPr>
              <w:pStyle w:val="aa"/>
              <w:jc w:val="left"/>
            </w:pPr>
            <w:r w:rsidRPr="00957D12">
              <w:t>116. Водитель автомобиля</w:t>
            </w:r>
            <w:r w:rsidR="0015212B" w:rsidRPr="00957D12">
              <w:t xml:space="preserve"> </w:t>
            </w:r>
          </w:p>
          <w:p w14:paraId="6AA03B40" w14:textId="77777777" w:rsidR="0065052E" w:rsidRPr="00957D12" w:rsidRDefault="0015212B" w:rsidP="0065052E">
            <w:pPr>
              <w:pStyle w:val="aa"/>
              <w:jc w:val="left"/>
            </w:pPr>
            <w:r w:rsidRPr="00957D12">
              <w:t>ЗИЛ ММЗ – 45022 (самосвал) О 721 АТ 44, 1985 г.в.</w:t>
            </w:r>
          </w:p>
        </w:tc>
        <w:tc>
          <w:tcPr>
            <w:tcW w:w="3686" w:type="dxa"/>
            <w:vAlign w:val="center"/>
          </w:tcPr>
          <w:p w14:paraId="200DE6D6" w14:textId="77777777" w:rsidR="0065052E" w:rsidRPr="00063DF1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05D5863" w14:textId="77777777" w:rsidR="0065052E" w:rsidRPr="00063DF1" w:rsidRDefault="006505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814B418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D4DC64C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BD39AF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699C8D48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7F2865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13D735F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D7FE4B2" w14:textId="77777777" w:rsidR="0065052E" w:rsidRDefault="0065052E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7E754AB1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4BF53D2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FF924D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2274D354" w14:textId="77777777" w:rsidTr="008B4051">
        <w:trPr>
          <w:jc w:val="center"/>
        </w:trPr>
        <w:tc>
          <w:tcPr>
            <w:tcW w:w="3049" w:type="dxa"/>
            <w:vAlign w:val="center"/>
          </w:tcPr>
          <w:p w14:paraId="35E4DFFE" w14:textId="4834C482" w:rsidR="0065052E" w:rsidRPr="00957D12" w:rsidRDefault="0065052E" w:rsidP="0065052E">
            <w:pPr>
              <w:pStyle w:val="aa"/>
              <w:jc w:val="left"/>
            </w:pPr>
            <w:r w:rsidRPr="00957D12">
              <w:t>117. Водитель автомобиля</w:t>
            </w:r>
            <w:r w:rsidR="00583CE5" w:rsidRPr="00957D12">
              <w:t xml:space="preserve"> КАМАЗ 65115 (самосвал) Х 252ХХ 44, 2013 г.в</w:t>
            </w:r>
          </w:p>
        </w:tc>
        <w:tc>
          <w:tcPr>
            <w:tcW w:w="3686" w:type="dxa"/>
            <w:vAlign w:val="center"/>
          </w:tcPr>
          <w:p w14:paraId="2871EF23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5EFDFB7" w14:textId="77777777" w:rsidR="0065052E" w:rsidRDefault="006505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E664CB1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98FAA4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D44557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328BCC88" w14:textId="77777777" w:rsidTr="008B4051">
        <w:trPr>
          <w:jc w:val="center"/>
        </w:trPr>
        <w:tc>
          <w:tcPr>
            <w:tcW w:w="3049" w:type="dxa"/>
            <w:vAlign w:val="center"/>
          </w:tcPr>
          <w:p w14:paraId="76DC043F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19BD0B5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1A29848" w14:textId="77777777" w:rsidR="0065052E" w:rsidRDefault="0065052E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55B8C49E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C5BBFA9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D488AA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363A10F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8325107" w14:textId="6E80F481" w:rsidR="0065052E" w:rsidRPr="00957D12" w:rsidRDefault="0065052E" w:rsidP="0065052E">
            <w:pPr>
              <w:pStyle w:val="aa"/>
              <w:jc w:val="left"/>
            </w:pPr>
            <w:r w:rsidRPr="00957D12">
              <w:t>118. Водитель автомобиля</w:t>
            </w:r>
            <w:r w:rsidR="00583CE5" w:rsidRPr="00957D12">
              <w:t xml:space="preserve"> КАМАЗ 65115 (самосвал)  Х 366 ХХ 44, 2013 г.в</w:t>
            </w:r>
          </w:p>
        </w:tc>
        <w:tc>
          <w:tcPr>
            <w:tcW w:w="3686" w:type="dxa"/>
            <w:vAlign w:val="center"/>
          </w:tcPr>
          <w:p w14:paraId="7D5B484A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1F13B6A" w14:textId="77777777" w:rsidR="0065052E" w:rsidRDefault="006505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E812727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BC7CE40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4020E1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41A1C3BC" w14:textId="77777777" w:rsidTr="008B4051">
        <w:trPr>
          <w:jc w:val="center"/>
        </w:trPr>
        <w:tc>
          <w:tcPr>
            <w:tcW w:w="3049" w:type="dxa"/>
            <w:vAlign w:val="center"/>
          </w:tcPr>
          <w:p w14:paraId="6CAA64B1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FE5CFA3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E5B8B71" w14:textId="77777777" w:rsidR="0065052E" w:rsidRDefault="0065052E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69011EC1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05AE7F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043CEA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76F14598" w14:textId="77777777" w:rsidTr="008B4051">
        <w:trPr>
          <w:jc w:val="center"/>
        </w:trPr>
        <w:tc>
          <w:tcPr>
            <w:tcW w:w="3049" w:type="dxa"/>
            <w:vAlign w:val="center"/>
          </w:tcPr>
          <w:p w14:paraId="75DEDE42" w14:textId="272D0B0D" w:rsidR="0065052E" w:rsidRPr="00957D12" w:rsidRDefault="0065052E" w:rsidP="0065052E">
            <w:pPr>
              <w:pStyle w:val="aa"/>
              <w:jc w:val="left"/>
            </w:pPr>
            <w:r w:rsidRPr="00957D12">
              <w:t>119. Водитель автомобиля</w:t>
            </w:r>
            <w:r w:rsidR="00583CE5" w:rsidRPr="00957D12">
              <w:t xml:space="preserve"> КАМАЗ 65115 (самосвал)  О 083 АБ 44, 2013 г.в</w:t>
            </w:r>
          </w:p>
        </w:tc>
        <w:tc>
          <w:tcPr>
            <w:tcW w:w="3686" w:type="dxa"/>
            <w:vAlign w:val="center"/>
          </w:tcPr>
          <w:p w14:paraId="02017773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D5038CB" w14:textId="77777777" w:rsidR="0065052E" w:rsidRDefault="006505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99F7832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5D30CB1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C9ABA7E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6F07FA6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07BF8C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14C23EB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10AC1D8" w14:textId="77777777" w:rsidR="0065052E" w:rsidRDefault="0065052E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34BB3C48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047492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F8B36B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12C36819" w14:textId="77777777" w:rsidTr="008B4051">
        <w:trPr>
          <w:jc w:val="center"/>
        </w:trPr>
        <w:tc>
          <w:tcPr>
            <w:tcW w:w="3049" w:type="dxa"/>
            <w:vAlign w:val="center"/>
          </w:tcPr>
          <w:p w14:paraId="201EBFF4" w14:textId="07440035" w:rsidR="0065052E" w:rsidRPr="00957D12" w:rsidRDefault="0065052E" w:rsidP="0065052E">
            <w:pPr>
              <w:pStyle w:val="aa"/>
              <w:jc w:val="left"/>
            </w:pPr>
            <w:r w:rsidRPr="00957D12">
              <w:t>120. Тракторист</w:t>
            </w:r>
            <w:r w:rsidR="00583CE5" w:rsidRPr="00957D12">
              <w:t xml:space="preserve"> ХТЗ-150К-09-25 4649 КК 44</w:t>
            </w:r>
          </w:p>
        </w:tc>
        <w:tc>
          <w:tcPr>
            <w:tcW w:w="3686" w:type="dxa"/>
            <w:vAlign w:val="center"/>
          </w:tcPr>
          <w:p w14:paraId="56B6A877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869B93E" w14:textId="77777777" w:rsidR="0065052E" w:rsidRDefault="006505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AF45B76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6592D7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BEF4D6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7012F41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D7D3CF4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8984D7B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5E156CE" w14:textId="77777777" w:rsidR="0065052E" w:rsidRDefault="0065052E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14:paraId="30CBDEB3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2B45E8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2596B1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6560AFCF" w14:textId="77777777" w:rsidTr="008B4051">
        <w:trPr>
          <w:jc w:val="center"/>
        </w:trPr>
        <w:tc>
          <w:tcPr>
            <w:tcW w:w="3049" w:type="dxa"/>
            <w:vAlign w:val="center"/>
          </w:tcPr>
          <w:p w14:paraId="222B16DC" w14:textId="06B7962F" w:rsidR="0065052E" w:rsidRPr="00957D12" w:rsidRDefault="0065052E" w:rsidP="0065052E">
            <w:pPr>
              <w:pStyle w:val="aa"/>
              <w:jc w:val="left"/>
            </w:pPr>
            <w:r w:rsidRPr="00957D12">
              <w:t>121. Тракторист</w:t>
            </w:r>
            <w:r w:rsidR="00583CE5" w:rsidRPr="00957D12">
              <w:t xml:space="preserve"> ХТЗ-150К-09-25 5403 КК 44</w:t>
            </w:r>
          </w:p>
        </w:tc>
        <w:tc>
          <w:tcPr>
            <w:tcW w:w="3686" w:type="dxa"/>
            <w:vAlign w:val="center"/>
          </w:tcPr>
          <w:p w14:paraId="6A18BD2D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21E5D95" w14:textId="77777777" w:rsidR="0065052E" w:rsidRDefault="0065052E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14:paraId="71F90F18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C4F01F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3CBE62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6E285F9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457BEE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9B02A3D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651124B" w14:textId="77777777" w:rsidR="0065052E" w:rsidRDefault="006505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F37A090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177B93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EC5FEA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5504CFD1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E8C814" w14:textId="38FF3970" w:rsidR="0065052E" w:rsidRPr="00957D12" w:rsidRDefault="0065052E" w:rsidP="0065052E">
            <w:pPr>
              <w:pStyle w:val="aa"/>
              <w:jc w:val="left"/>
            </w:pPr>
            <w:r w:rsidRPr="00957D12">
              <w:t>122. Тракторист</w:t>
            </w:r>
            <w:r w:rsidR="00583CE5" w:rsidRPr="00957D12">
              <w:t xml:space="preserve"> ХТЗ-150К-09-25 4650 КК 44</w:t>
            </w:r>
          </w:p>
        </w:tc>
        <w:tc>
          <w:tcPr>
            <w:tcW w:w="3686" w:type="dxa"/>
            <w:vAlign w:val="center"/>
          </w:tcPr>
          <w:p w14:paraId="06506A08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6006250" w14:textId="77777777" w:rsidR="0065052E" w:rsidRDefault="0065052E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14:paraId="67C873BF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0D5AAE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5C7516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22F59521" w14:textId="77777777" w:rsidTr="008B4051">
        <w:trPr>
          <w:jc w:val="center"/>
        </w:trPr>
        <w:tc>
          <w:tcPr>
            <w:tcW w:w="3049" w:type="dxa"/>
            <w:vAlign w:val="center"/>
          </w:tcPr>
          <w:p w14:paraId="34A56476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80BCD0C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7C61875" w14:textId="77777777" w:rsidR="0065052E" w:rsidRDefault="006505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5A504D6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6B778C2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A07D59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5919D0BD" w14:textId="77777777" w:rsidTr="008B4051">
        <w:trPr>
          <w:jc w:val="center"/>
        </w:trPr>
        <w:tc>
          <w:tcPr>
            <w:tcW w:w="3049" w:type="dxa"/>
            <w:vAlign w:val="center"/>
          </w:tcPr>
          <w:p w14:paraId="4266C5A4" w14:textId="370BD62F" w:rsidR="0065052E" w:rsidRPr="00957D12" w:rsidRDefault="0065052E" w:rsidP="0065052E">
            <w:pPr>
              <w:pStyle w:val="aa"/>
              <w:jc w:val="left"/>
            </w:pPr>
            <w:r w:rsidRPr="00957D12">
              <w:t>123. Тракторист</w:t>
            </w:r>
            <w:r w:rsidR="00583CE5" w:rsidRPr="00957D12">
              <w:t xml:space="preserve"> ХТЗ-150К-09-25 5401 КК 44</w:t>
            </w:r>
          </w:p>
        </w:tc>
        <w:tc>
          <w:tcPr>
            <w:tcW w:w="3686" w:type="dxa"/>
            <w:vAlign w:val="center"/>
          </w:tcPr>
          <w:p w14:paraId="7BB8F652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1CEAE84" w14:textId="77777777" w:rsidR="0065052E" w:rsidRDefault="0065052E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14:paraId="7109A1D7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992B58A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4B2010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5E64A38E" w14:textId="77777777" w:rsidTr="008B4051">
        <w:trPr>
          <w:jc w:val="center"/>
        </w:trPr>
        <w:tc>
          <w:tcPr>
            <w:tcW w:w="3049" w:type="dxa"/>
            <w:vAlign w:val="center"/>
          </w:tcPr>
          <w:p w14:paraId="4E69D513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D2021C1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4BBB982" w14:textId="77777777" w:rsidR="0065052E" w:rsidRDefault="006505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0C8AC9C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92A43A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B330D0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63B570A4" w14:textId="77777777" w:rsidTr="008B4051">
        <w:trPr>
          <w:jc w:val="center"/>
        </w:trPr>
        <w:tc>
          <w:tcPr>
            <w:tcW w:w="3049" w:type="dxa"/>
            <w:vAlign w:val="center"/>
          </w:tcPr>
          <w:p w14:paraId="55E37280" w14:textId="7AEC37D5" w:rsidR="0065052E" w:rsidRPr="00957D12" w:rsidRDefault="0065052E" w:rsidP="0065052E">
            <w:pPr>
              <w:pStyle w:val="aa"/>
              <w:jc w:val="left"/>
            </w:pPr>
            <w:r w:rsidRPr="00957D12">
              <w:t>124. Тракторист</w:t>
            </w:r>
            <w:r w:rsidR="00583CE5" w:rsidRPr="00957D12">
              <w:t xml:space="preserve"> ХТЗ-150К-09-25 4648 КК 44</w:t>
            </w:r>
          </w:p>
        </w:tc>
        <w:tc>
          <w:tcPr>
            <w:tcW w:w="3686" w:type="dxa"/>
            <w:vAlign w:val="center"/>
          </w:tcPr>
          <w:p w14:paraId="11AC7244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FA86569" w14:textId="77777777" w:rsidR="0065052E" w:rsidRDefault="0065052E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14:paraId="1A47244B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6481F19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DDD15C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3002A25B" w14:textId="77777777" w:rsidTr="008B4051">
        <w:trPr>
          <w:jc w:val="center"/>
        </w:trPr>
        <w:tc>
          <w:tcPr>
            <w:tcW w:w="3049" w:type="dxa"/>
            <w:vAlign w:val="center"/>
          </w:tcPr>
          <w:p w14:paraId="42AF2296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3CEBA9E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CDA2F58" w14:textId="77777777" w:rsidR="0065052E" w:rsidRDefault="006505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95704AF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A5B6C84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5ECD9B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370B84A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01B37E0" w14:textId="3CE051D2" w:rsidR="0065052E" w:rsidRPr="00957D12" w:rsidRDefault="0065052E" w:rsidP="0065052E">
            <w:pPr>
              <w:pStyle w:val="aa"/>
              <w:jc w:val="left"/>
            </w:pPr>
            <w:r w:rsidRPr="00957D12">
              <w:t>125. Водитель автомобиля</w:t>
            </w:r>
            <w:r w:rsidR="00583CE5" w:rsidRPr="00957D12">
              <w:t xml:space="preserve"> ЗИЛ -433362 (подметально – уборочная машина ПУМ  -99) Н 183 УА 44</w:t>
            </w:r>
          </w:p>
        </w:tc>
        <w:tc>
          <w:tcPr>
            <w:tcW w:w="3686" w:type="dxa"/>
            <w:vAlign w:val="center"/>
          </w:tcPr>
          <w:p w14:paraId="5F3B7CC4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82E56BB" w14:textId="77777777" w:rsidR="0065052E" w:rsidRDefault="006505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4C1EA25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407FB5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701CBF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513ECB9D" w14:textId="77777777" w:rsidTr="008B4051">
        <w:trPr>
          <w:jc w:val="center"/>
        </w:trPr>
        <w:tc>
          <w:tcPr>
            <w:tcW w:w="3049" w:type="dxa"/>
            <w:vAlign w:val="center"/>
          </w:tcPr>
          <w:p w14:paraId="4FEC0C00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D952AFA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E9E7D87" w14:textId="77777777" w:rsidR="0065052E" w:rsidRDefault="0065052E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3142938A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22D365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14C7B8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39EEFDAA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1623EB" w14:textId="3CFD4F8C" w:rsidR="0065052E" w:rsidRPr="00957D12" w:rsidRDefault="0065052E" w:rsidP="0065052E">
            <w:pPr>
              <w:pStyle w:val="aa"/>
              <w:jc w:val="left"/>
            </w:pPr>
            <w:r w:rsidRPr="00957D12">
              <w:t>127. Водитель автомобиля</w:t>
            </w:r>
            <w:r w:rsidR="00583CE5" w:rsidRPr="00957D12">
              <w:t xml:space="preserve"> Мусоровоз МКС – 1 на базе ЗИЛ 433362 Е 230 МС 44</w:t>
            </w:r>
          </w:p>
        </w:tc>
        <w:tc>
          <w:tcPr>
            <w:tcW w:w="3686" w:type="dxa"/>
            <w:vAlign w:val="center"/>
          </w:tcPr>
          <w:p w14:paraId="796CDF0F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0B649D8" w14:textId="77777777" w:rsidR="0065052E" w:rsidRDefault="006505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C3BC600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C27C25F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587E39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790241F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0863C00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8B88C4A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AEAC6E1" w14:textId="77777777" w:rsidR="0065052E" w:rsidRDefault="0065052E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14:paraId="5BDC70F7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E69BA8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EE5366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0D88EED3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A8F592" w14:textId="7EF0A5E2" w:rsidR="0065052E" w:rsidRPr="00957D12" w:rsidRDefault="0065052E" w:rsidP="0065052E">
            <w:pPr>
              <w:pStyle w:val="aa"/>
              <w:jc w:val="left"/>
            </w:pPr>
            <w:r w:rsidRPr="00957D12">
              <w:t>128. Тракторист</w:t>
            </w:r>
            <w:r w:rsidR="00583CE5" w:rsidRPr="00957D12">
              <w:t xml:space="preserve"> МТЗ – 82.1 (отвал, щетка) 6228 КМ 44</w:t>
            </w:r>
          </w:p>
        </w:tc>
        <w:tc>
          <w:tcPr>
            <w:tcW w:w="3686" w:type="dxa"/>
            <w:vAlign w:val="center"/>
          </w:tcPr>
          <w:p w14:paraId="7AE1CA43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3195F94" w14:textId="77777777" w:rsidR="0065052E" w:rsidRDefault="006505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F7498B1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1295AA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049305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1F14B96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3EDD7B" w14:textId="33D808D4" w:rsidR="0065052E" w:rsidRPr="00957D12" w:rsidRDefault="0065052E" w:rsidP="0065052E">
            <w:pPr>
              <w:pStyle w:val="aa"/>
              <w:jc w:val="left"/>
            </w:pPr>
            <w:r w:rsidRPr="00957D12">
              <w:t>129. Машинист катка</w:t>
            </w:r>
            <w:r w:rsidR="00583CE5" w:rsidRPr="00957D12">
              <w:t xml:space="preserve"> RV-3,5-DDКАТОК 3,5 т. 8056 KM 44</w:t>
            </w:r>
          </w:p>
        </w:tc>
        <w:tc>
          <w:tcPr>
            <w:tcW w:w="3686" w:type="dxa"/>
            <w:vAlign w:val="center"/>
          </w:tcPr>
          <w:p w14:paraId="5BC3A6CD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BE2EE9F" w14:textId="77777777" w:rsidR="0065052E" w:rsidRDefault="006505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BE93608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CABCE1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BCD3C4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5B523E5B" w14:textId="77777777" w:rsidTr="008B4051">
        <w:trPr>
          <w:jc w:val="center"/>
        </w:trPr>
        <w:tc>
          <w:tcPr>
            <w:tcW w:w="3049" w:type="dxa"/>
            <w:vAlign w:val="center"/>
          </w:tcPr>
          <w:p w14:paraId="79189A66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FE824EE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7DD8B43" w14:textId="77777777" w:rsidR="0065052E" w:rsidRDefault="0065052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19346A26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D9015C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15D9D3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76DCCFA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D2F0691" w14:textId="44B548A5" w:rsidR="0065052E" w:rsidRPr="00957D12" w:rsidRDefault="0065052E" w:rsidP="0065052E">
            <w:pPr>
              <w:pStyle w:val="aa"/>
              <w:jc w:val="left"/>
            </w:pPr>
            <w:r w:rsidRPr="00957D12">
              <w:t>130. Машинист укладчика асфальтобетона</w:t>
            </w:r>
            <w:r w:rsidR="00524A46" w:rsidRPr="00957D12">
              <w:t xml:space="preserve"> Асфальтоукладчик BOMAG GMBH 8385 КМ 44</w:t>
            </w:r>
          </w:p>
        </w:tc>
        <w:tc>
          <w:tcPr>
            <w:tcW w:w="3686" w:type="dxa"/>
            <w:vAlign w:val="center"/>
          </w:tcPr>
          <w:p w14:paraId="101BDCE5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7F5E62E" w14:textId="77777777" w:rsidR="0065052E" w:rsidRDefault="0065052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4F8C33E6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0AFD971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35AA8E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185FAA7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016C06A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3E06378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254DEF0" w14:textId="77777777" w:rsidR="0065052E" w:rsidRDefault="006505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CF9900D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D182E05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AA53D9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2ECEAE0C" w14:textId="77777777" w:rsidTr="008B4051">
        <w:trPr>
          <w:jc w:val="center"/>
        </w:trPr>
        <w:tc>
          <w:tcPr>
            <w:tcW w:w="3049" w:type="dxa"/>
            <w:vAlign w:val="center"/>
          </w:tcPr>
          <w:p w14:paraId="291B49A9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6E5953D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09B0B86" w14:textId="77777777" w:rsidR="0065052E" w:rsidRDefault="0065052E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14:paraId="5715B64C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6FF584D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EB6D58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0242D82E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F7DD79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4F84000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2BC2010" w14:textId="77777777" w:rsidR="0065052E" w:rsidRDefault="006505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0626B40C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D5E69D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FCCC9F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75EED891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6C016D" w14:textId="1D444071" w:rsidR="0065052E" w:rsidRPr="00957D12" w:rsidRDefault="0065052E" w:rsidP="0065052E">
            <w:pPr>
              <w:pStyle w:val="aa"/>
              <w:jc w:val="left"/>
            </w:pPr>
            <w:r w:rsidRPr="00957D12">
              <w:t>131. Тракторист</w:t>
            </w:r>
            <w:r w:rsidR="00524A46" w:rsidRPr="00957D12">
              <w:t xml:space="preserve"> фреза дорожная холодная WIRTGЕTN W 100 6127 КК44</w:t>
            </w:r>
          </w:p>
        </w:tc>
        <w:tc>
          <w:tcPr>
            <w:tcW w:w="3686" w:type="dxa"/>
            <w:vAlign w:val="center"/>
          </w:tcPr>
          <w:p w14:paraId="1F7F8C97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B414D1A" w14:textId="77777777" w:rsidR="0065052E" w:rsidRDefault="006505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337CCE5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BC16C6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C2A2DC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5267AE3D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F71C3F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1039A8B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24C916C" w14:textId="77777777" w:rsidR="0065052E" w:rsidRDefault="0065052E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14:paraId="7E73CEA5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CB9E3B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8214E1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363A9DC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E944455" w14:textId="4BD04A89" w:rsidR="0065052E" w:rsidRPr="00957D12" w:rsidRDefault="0065052E" w:rsidP="0065052E">
            <w:pPr>
              <w:pStyle w:val="aa"/>
              <w:jc w:val="left"/>
            </w:pPr>
            <w:r w:rsidRPr="00957D12">
              <w:t>132. Водитель автомобиля</w:t>
            </w:r>
            <w:r w:rsidR="00524A46" w:rsidRPr="00957D12">
              <w:t xml:space="preserve"> КАМАЗ 43253 дорожная машина Эд-244к Н 665 Т Р44</w:t>
            </w:r>
          </w:p>
        </w:tc>
        <w:tc>
          <w:tcPr>
            <w:tcW w:w="3686" w:type="dxa"/>
            <w:vAlign w:val="center"/>
          </w:tcPr>
          <w:p w14:paraId="490E597B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68B8D0A" w14:textId="77777777" w:rsidR="0065052E" w:rsidRDefault="006505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2AE8BCD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D362924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D512B0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6C6EA5C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1C41C8A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B87788D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728AFAF" w14:textId="77777777" w:rsidR="0065052E" w:rsidRDefault="0065052E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6EE8C415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B74F0A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6024BF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39C8125F" w14:textId="77777777" w:rsidTr="008B4051">
        <w:trPr>
          <w:jc w:val="center"/>
        </w:trPr>
        <w:tc>
          <w:tcPr>
            <w:tcW w:w="3049" w:type="dxa"/>
            <w:vAlign w:val="center"/>
          </w:tcPr>
          <w:p w14:paraId="6BDB9165" w14:textId="17CA1907" w:rsidR="0065052E" w:rsidRPr="00957D12" w:rsidRDefault="0065052E" w:rsidP="0065052E">
            <w:pPr>
              <w:pStyle w:val="aa"/>
              <w:jc w:val="left"/>
            </w:pPr>
            <w:r w:rsidRPr="00957D12">
              <w:lastRenderedPageBreak/>
              <w:t>133. Водитель автомобиля</w:t>
            </w:r>
            <w:r w:rsidR="00524A46" w:rsidRPr="00957D12">
              <w:t xml:space="preserve"> КАМАЗ 43253 дорожная машина Эд-244к Н 661 Т Р44</w:t>
            </w:r>
          </w:p>
        </w:tc>
        <w:tc>
          <w:tcPr>
            <w:tcW w:w="3686" w:type="dxa"/>
            <w:vAlign w:val="center"/>
          </w:tcPr>
          <w:p w14:paraId="6165CD7F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9895A14" w14:textId="77777777" w:rsidR="0065052E" w:rsidRDefault="006505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5517C0B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109679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69900D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4FD717AD" w14:textId="77777777" w:rsidTr="008B4051">
        <w:trPr>
          <w:jc w:val="center"/>
        </w:trPr>
        <w:tc>
          <w:tcPr>
            <w:tcW w:w="3049" w:type="dxa"/>
            <w:vAlign w:val="center"/>
          </w:tcPr>
          <w:p w14:paraId="4B75A393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B1108CE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78BAED6" w14:textId="77777777" w:rsidR="0065052E" w:rsidRDefault="0065052E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24BF2614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4249B0A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5CBD4E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7F695C51" w14:textId="77777777" w:rsidTr="008B4051">
        <w:trPr>
          <w:jc w:val="center"/>
        </w:trPr>
        <w:tc>
          <w:tcPr>
            <w:tcW w:w="3049" w:type="dxa"/>
            <w:vAlign w:val="center"/>
          </w:tcPr>
          <w:p w14:paraId="09B4267C" w14:textId="32A9F90C" w:rsidR="0065052E" w:rsidRPr="00957D12" w:rsidRDefault="0065052E" w:rsidP="0065052E">
            <w:pPr>
              <w:pStyle w:val="aa"/>
              <w:jc w:val="left"/>
            </w:pPr>
            <w:r w:rsidRPr="00957D12">
              <w:t>134. Водитель автомобиля</w:t>
            </w:r>
            <w:r w:rsidR="00524A46" w:rsidRPr="00957D12">
              <w:t xml:space="preserve"> Машина дорожная комбинированная ЭД244КМ  на базе шасси КАМАЗ  53605-3954-48 (А5), гос.№ Р 959 ВР</w:t>
            </w:r>
          </w:p>
        </w:tc>
        <w:tc>
          <w:tcPr>
            <w:tcW w:w="3686" w:type="dxa"/>
            <w:vAlign w:val="center"/>
          </w:tcPr>
          <w:p w14:paraId="5F352655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50C6911" w14:textId="77777777" w:rsidR="0065052E" w:rsidRDefault="006505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8277104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277700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0D1EF4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1196765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8077BED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229E72D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C96660A" w14:textId="77777777" w:rsidR="0065052E" w:rsidRDefault="0065052E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70D56C6A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AD1618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356CA9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35A3E90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446FDFC" w14:textId="575F5998" w:rsidR="0065052E" w:rsidRPr="00957D12" w:rsidRDefault="0065052E" w:rsidP="0065052E">
            <w:pPr>
              <w:pStyle w:val="aa"/>
              <w:jc w:val="left"/>
            </w:pPr>
            <w:r w:rsidRPr="00957D12">
              <w:t>135. Водитель автомобиля</w:t>
            </w:r>
            <w:r w:rsidR="00524A46" w:rsidRPr="00957D12">
              <w:t xml:space="preserve"> КАМАЗ 43253 дорожная машина Эд-244к Н 683 Т Р44</w:t>
            </w:r>
          </w:p>
        </w:tc>
        <w:tc>
          <w:tcPr>
            <w:tcW w:w="3686" w:type="dxa"/>
            <w:vAlign w:val="center"/>
          </w:tcPr>
          <w:p w14:paraId="428A9B97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A7FD109" w14:textId="77777777" w:rsidR="0065052E" w:rsidRDefault="006505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48336A9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D4DCEA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2BF006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624576D6" w14:textId="77777777" w:rsidTr="008B4051">
        <w:trPr>
          <w:jc w:val="center"/>
        </w:trPr>
        <w:tc>
          <w:tcPr>
            <w:tcW w:w="3049" w:type="dxa"/>
            <w:vAlign w:val="center"/>
          </w:tcPr>
          <w:p w14:paraId="6C306D83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8E639F8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34AB0D7" w14:textId="77777777" w:rsidR="0065052E" w:rsidRDefault="0065052E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736F0876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A48757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E8BA73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2483F294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ECDE44" w14:textId="60F16150" w:rsidR="0065052E" w:rsidRPr="00957D12" w:rsidRDefault="0065052E" w:rsidP="0065052E">
            <w:pPr>
              <w:pStyle w:val="aa"/>
              <w:jc w:val="left"/>
            </w:pPr>
            <w:r w:rsidRPr="00957D12">
              <w:t>136. Водитель автомобиля</w:t>
            </w:r>
            <w:r w:rsidR="00524A46" w:rsidRPr="00957D12">
              <w:t xml:space="preserve"> КАМАЗ 43253 машина комбинированная уборочная Эд-405В Н 302 ХЕ 44</w:t>
            </w:r>
          </w:p>
        </w:tc>
        <w:tc>
          <w:tcPr>
            <w:tcW w:w="3686" w:type="dxa"/>
            <w:vAlign w:val="center"/>
          </w:tcPr>
          <w:p w14:paraId="2317871C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8A6FDAF" w14:textId="77777777" w:rsidR="0065052E" w:rsidRDefault="006505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95F0B7A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E48062F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22221F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773283C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FDE025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A8CD71D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8254E20" w14:textId="77777777" w:rsidR="0065052E" w:rsidRDefault="0065052E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6A32EC40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9E5028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75E080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1A2ECF6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F5B3F1" w14:textId="2179B1D4" w:rsidR="0065052E" w:rsidRPr="00957D12" w:rsidRDefault="0065052E" w:rsidP="0065052E">
            <w:pPr>
              <w:pStyle w:val="aa"/>
              <w:jc w:val="left"/>
            </w:pPr>
            <w:r w:rsidRPr="00957D12">
              <w:t>137. Водитель автомобиля</w:t>
            </w:r>
            <w:r w:rsidR="00524A46" w:rsidRPr="00957D12">
              <w:t xml:space="preserve"> КАМАЗ 43253 машина комбинированная уборочная Эд-405В Н 315 ХЕ 44</w:t>
            </w:r>
          </w:p>
        </w:tc>
        <w:tc>
          <w:tcPr>
            <w:tcW w:w="3686" w:type="dxa"/>
            <w:vAlign w:val="center"/>
          </w:tcPr>
          <w:p w14:paraId="5805182A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67CE783" w14:textId="77777777" w:rsidR="0065052E" w:rsidRDefault="006505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0CA67C8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FC194E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63A146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13CDFA11" w14:textId="77777777" w:rsidTr="008B4051">
        <w:trPr>
          <w:jc w:val="center"/>
        </w:trPr>
        <w:tc>
          <w:tcPr>
            <w:tcW w:w="3049" w:type="dxa"/>
            <w:vAlign w:val="center"/>
          </w:tcPr>
          <w:p w14:paraId="10D75526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FEA4528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96BEBC5" w14:textId="77777777" w:rsidR="0065052E" w:rsidRDefault="0065052E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4C40AF0B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8827F6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7208F2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07D63F21" w14:textId="77777777" w:rsidTr="008B4051">
        <w:trPr>
          <w:jc w:val="center"/>
        </w:trPr>
        <w:tc>
          <w:tcPr>
            <w:tcW w:w="3049" w:type="dxa"/>
            <w:vAlign w:val="center"/>
          </w:tcPr>
          <w:p w14:paraId="5FFF22F5" w14:textId="047208DB" w:rsidR="0065052E" w:rsidRPr="00957D12" w:rsidRDefault="0065052E" w:rsidP="0065052E">
            <w:pPr>
              <w:pStyle w:val="aa"/>
              <w:jc w:val="left"/>
            </w:pPr>
            <w:r w:rsidRPr="00957D12">
              <w:t>138. Машинист маркировочной машины для разметки автомобильных дорог</w:t>
            </w:r>
            <w:r w:rsidR="00524A46" w:rsidRPr="00957D12">
              <w:t xml:space="preserve"> МРД — 3 гос номер 2227 ОН 44</w:t>
            </w:r>
          </w:p>
        </w:tc>
        <w:tc>
          <w:tcPr>
            <w:tcW w:w="3686" w:type="dxa"/>
            <w:vAlign w:val="center"/>
          </w:tcPr>
          <w:p w14:paraId="59ED0777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54440BC" w14:textId="77777777" w:rsidR="0065052E" w:rsidRDefault="006505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56746AB3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2E3F5A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412FDE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386CBFAA" w14:textId="77777777" w:rsidTr="008B4051">
        <w:trPr>
          <w:jc w:val="center"/>
        </w:trPr>
        <w:tc>
          <w:tcPr>
            <w:tcW w:w="3049" w:type="dxa"/>
            <w:vAlign w:val="center"/>
          </w:tcPr>
          <w:p w14:paraId="4140828C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2DCF91E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24DDFF2" w14:textId="77777777" w:rsidR="0065052E" w:rsidRDefault="0065052E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14:paraId="10951DE9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A922B3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A50990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52059DEF" w14:textId="77777777" w:rsidTr="008B4051">
        <w:trPr>
          <w:jc w:val="center"/>
        </w:trPr>
        <w:tc>
          <w:tcPr>
            <w:tcW w:w="3049" w:type="dxa"/>
            <w:vAlign w:val="center"/>
          </w:tcPr>
          <w:p w14:paraId="3F01BB3E" w14:textId="4E1D416F" w:rsidR="0065052E" w:rsidRPr="00957D12" w:rsidRDefault="0065052E" w:rsidP="0065052E">
            <w:pPr>
              <w:pStyle w:val="aa"/>
              <w:jc w:val="left"/>
            </w:pPr>
            <w:r w:rsidRPr="00957D12">
              <w:t>139. Водитель автомобиля</w:t>
            </w:r>
            <w:r w:rsidR="00524A46" w:rsidRPr="00957D12">
              <w:t xml:space="preserve"> КАМАЗ 43253 машина комбинированная уборочная Эд-405В О 540 ВВ 44</w:t>
            </w:r>
          </w:p>
        </w:tc>
        <w:tc>
          <w:tcPr>
            <w:tcW w:w="3686" w:type="dxa"/>
            <w:vAlign w:val="center"/>
          </w:tcPr>
          <w:p w14:paraId="4079153C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030853A" w14:textId="77777777" w:rsidR="0065052E" w:rsidRDefault="006505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073C129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C6197C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CC9F3B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1D67826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88AB46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21F60EA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8D5CB98" w14:textId="77777777" w:rsidR="0065052E" w:rsidRDefault="0065052E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14:paraId="6CF07735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1A2928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A9DBF0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61A842AF" w14:textId="77777777" w:rsidTr="008B4051">
        <w:trPr>
          <w:jc w:val="center"/>
        </w:trPr>
        <w:tc>
          <w:tcPr>
            <w:tcW w:w="3049" w:type="dxa"/>
            <w:vAlign w:val="center"/>
          </w:tcPr>
          <w:p w14:paraId="270322DB" w14:textId="036BE9D6" w:rsidR="0065052E" w:rsidRPr="00957D12" w:rsidRDefault="0065052E" w:rsidP="0065052E">
            <w:pPr>
              <w:pStyle w:val="aa"/>
              <w:jc w:val="left"/>
            </w:pPr>
            <w:r w:rsidRPr="00957D12">
              <w:lastRenderedPageBreak/>
              <w:t>140. Водитель автомобиля</w:t>
            </w:r>
            <w:r w:rsidR="00524A46" w:rsidRPr="00957D12">
              <w:t xml:space="preserve"> КАМАЗ 43253 машина комбинированная уборочная Эд-405В О 544 ВВ 44</w:t>
            </w:r>
          </w:p>
        </w:tc>
        <w:tc>
          <w:tcPr>
            <w:tcW w:w="3686" w:type="dxa"/>
            <w:vAlign w:val="center"/>
          </w:tcPr>
          <w:p w14:paraId="3E5CF92F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FD060CF" w14:textId="77777777" w:rsidR="0065052E" w:rsidRDefault="0065052E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14:paraId="481EABC8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B0F58A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C89FD4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59F9C95C" w14:textId="77777777" w:rsidTr="008B4051">
        <w:trPr>
          <w:jc w:val="center"/>
        </w:trPr>
        <w:tc>
          <w:tcPr>
            <w:tcW w:w="3049" w:type="dxa"/>
            <w:vAlign w:val="center"/>
          </w:tcPr>
          <w:p w14:paraId="0F131609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A40FE4E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A68E886" w14:textId="77777777" w:rsidR="0065052E" w:rsidRDefault="006505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5AD55FE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C8A7AB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D54660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60F13D2B" w14:textId="77777777" w:rsidTr="008B4051">
        <w:trPr>
          <w:jc w:val="center"/>
        </w:trPr>
        <w:tc>
          <w:tcPr>
            <w:tcW w:w="3049" w:type="dxa"/>
            <w:vAlign w:val="center"/>
          </w:tcPr>
          <w:p w14:paraId="5EAEAB42" w14:textId="33840099" w:rsidR="0065052E" w:rsidRPr="00957D12" w:rsidRDefault="0065052E" w:rsidP="0065052E">
            <w:pPr>
              <w:pStyle w:val="aa"/>
              <w:jc w:val="left"/>
            </w:pPr>
            <w:r w:rsidRPr="00957D12">
              <w:t>141. Водитель автомобиля</w:t>
            </w:r>
            <w:r w:rsidR="00524A46" w:rsidRPr="00957D12">
              <w:t xml:space="preserve"> КАМАЗ 43253 машина дорожная комбинированная МД-43253 Н 366 ХЕ  44</w:t>
            </w:r>
          </w:p>
        </w:tc>
        <w:tc>
          <w:tcPr>
            <w:tcW w:w="3686" w:type="dxa"/>
            <w:vAlign w:val="center"/>
          </w:tcPr>
          <w:p w14:paraId="6DECDED6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32DAC1B" w14:textId="77777777" w:rsidR="0065052E" w:rsidRDefault="0065052E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14:paraId="7A306517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DA32907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69CD2E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16F5E835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C48432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B104962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ADBF891" w14:textId="77777777" w:rsidR="0065052E" w:rsidRDefault="006505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3DB7C7D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438887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D95099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4FED5369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D9FEEF" w14:textId="6D6E8A01" w:rsidR="0065052E" w:rsidRPr="00957D12" w:rsidRDefault="0065052E" w:rsidP="0065052E">
            <w:pPr>
              <w:pStyle w:val="aa"/>
              <w:jc w:val="left"/>
            </w:pPr>
            <w:r w:rsidRPr="00957D12">
              <w:t>142. Водитель автомобиля</w:t>
            </w:r>
            <w:r w:rsidR="00524A46" w:rsidRPr="00957D12">
              <w:t xml:space="preserve"> КАМАЗ 43253 машина дорожная комбинированная МД-43253 Н 377 ХЕ 44</w:t>
            </w:r>
          </w:p>
        </w:tc>
        <w:tc>
          <w:tcPr>
            <w:tcW w:w="3686" w:type="dxa"/>
            <w:vAlign w:val="center"/>
          </w:tcPr>
          <w:p w14:paraId="3016142E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A10FE34" w14:textId="77777777" w:rsidR="0065052E" w:rsidRDefault="0065052E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14:paraId="58F4F465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50A8EC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6D4498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20CEEC55" w14:textId="77777777" w:rsidTr="008B4051">
        <w:trPr>
          <w:jc w:val="center"/>
        </w:trPr>
        <w:tc>
          <w:tcPr>
            <w:tcW w:w="3049" w:type="dxa"/>
            <w:vAlign w:val="center"/>
          </w:tcPr>
          <w:p w14:paraId="5EA5B4F7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61C4F0F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711B86E" w14:textId="77777777" w:rsidR="0065052E" w:rsidRDefault="006505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DDD46D3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F2F7F4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1F0350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308DAAD8" w14:textId="77777777" w:rsidTr="008B4051">
        <w:trPr>
          <w:jc w:val="center"/>
        </w:trPr>
        <w:tc>
          <w:tcPr>
            <w:tcW w:w="3049" w:type="dxa"/>
            <w:vAlign w:val="center"/>
          </w:tcPr>
          <w:p w14:paraId="3D4D2B4E" w14:textId="69BCCEC0" w:rsidR="0065052E" w:rsidRPr="00957D12" w:rsidRDefault="0065052E" w:rsidP="0065052E">
            <w:pPr>
              <w:pStyle w:val="aa"/>
              <w:jc w:val="left"/>
            </w:pPr>
            <w:r w:rsidRPr="00957D12">
              <w:t>143. Водитель автомобиля</w:t>
            </w:r>
            <w:r w:rsidR="00524A46" w:rsidRPr="00957D12">
              <w:t xml:space="preserve"> КАМАЗ 43253 машина дорожная комбинированная МД-43253 Н 396 ХЕ 44</w:t>
            </w:r>
          </w:p>
        </w:tc>
        <w:tc>
          <w:tcPr>
            <w:tcW w:w="3686" w:type="dxa"/>
            <w:vAlign w:val="center"/>
          </w:tcPr>
          <w:p w14:paraId="5483328A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836C4DB" w14:textId="77777777" w:rsidR="0065052E" w:rsidRDefault="0065052E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14:paraId="782ACE89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D425AD4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A330A3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0B126918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DFDAD6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7DB30B0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EE7ADD2" w14:textId="77777777" w:rsidR="0065052E" w:rsidRDefault="006505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90441FB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641B37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74EF6F" w14:textId="77777777" w:rsidR="0065052E" w:rsidRPr="00063DF1" w:rsidRDefault="0065052E" w:rsidP="00DB70BA">
            <w:pPr>
              <w:pStyle w:val="aa"/>
            </w:pPr>
          </w:p>
        </w:tc>
      </w:tr>
      <w:tr w:rsidR="00F8098D" w:rsidRPr="00F8098D" w14:paraId="17B8B35E" w14:textId="77777777" w:rsidTr="008B4051">
        <w:trPr>
          <w:jc w:val="center"/>
        </w:trPr>
        <w:tc>
          <w:tcPr>
            <w:tcW w:w="3049" w:type="dxa"/>
            <w:vAlign w:val="center"/>
          </w:tcPr>
          <w:p w14:paraId="5C566342" w14:textId="797F794E" w:rsidR="00F8098D" w:rsidRPr="004D493C" w:rsidRDefault="00F8098D" w:rsidP="00F8098D">
            <w:pPr>
              <w:pStyle w:val="aa"/>
              <w:jc w:val="left"/>
            </w:pPr>
            <w:r w:rsidRPr="004D493C">
              <w:t>144. Водитель автомобиля ЗИЛ 441510 тягач седельный Е 537 КТ 44</w:t>
            </w:r>
          </w:p>
        </w:tc>
        <w:tc>
          <w:tcPr>
            <w:tcW w:w="3686" w:type="dxa"/>
            <w:vAlign w:val="center"/>
          </w:tcPr>
          <w:p w14:paraId="792AB4E3" w14:textId="520FFC3F" w:rsidR="00F8098D" w:rsidRPr="004D493C" w:rsidRDefault="00F8098D" w:rsidP="00F8098D">
            <w:pPr>
              <w:pStyle w:val="aa"/>
            </w:pPr>
            <w:r w:rsidRPr="004D493C"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66A6777" w14:textId="01C50483" w:rsidR="00F8098D" w:rsidRPr="004D493C" w:rsidRDefault="00F8098D" w:rsidP="00F8098D">
            <w:pPr>
              <w:pStyle w:val="aa"/>
            </w:pPr>
            <w:r w:rsidRPr="004D493C"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6B103BEF" w14:textId="77777777" w:rsidR="00F8098D" w:rsidRPr="00F8098D" w:rsidRDefault="00F8098D" w:rsidP="00F8098D">
            <w:pPr>
              <w:pStyle w:val="aa"/>
              <w:rPr>
                <w:highlight w:val="yellow"/>
              </w:rPr>
            </w:pPr>
          </w:p>
        </w:tc>
        <w:tc>
          <w:tcPr>
            <w:tcW w:w="3294" w:type="dxa"/>
            <w:vAlign w:val="center"/>
          </w:tcPr>
          <w:p w14:paraId="68D83BD4" w14:textId="77777777" w:rsidR="00F8098D" w:rsidRPr="00F8098D" w:rsidRDefault="00F8098D" w:rsidP="00F8098D">
            <w:pPr>
              <w:pStyle w:val="aa"/>
              <w:rPr>
                <w:highlight w:val="yellow"/>
              </w:rPr>
            </w:pPr>
          </w:p>
        </w:tc>
        <w:tc>
          <w:tcPr>
            <w:tcW w:w="1315" w:type="dxa"/>
            <w:vAlign w:val="center"/>
          </w:tcPr>
          <w:p w14:paraId="4A7C2588" w14:textId="77777777" w:rsidR="00F8098D" w:rsidRPr="00F8098D" w:rsidRDefault="00F8098D" w:rsidP="00F8098D">
            <w:pPr>
              <w:pStyle w:val="aa"/>
              <w:rPr>
                <w:highlight w:val="yellow"/>
              </w:rPr>
            </w:pPr>
          </w:p>
        </w:tc>
      </w:tr>
      <w:tr w:rsidR="00F8098D" w:rsidRPr="00AF49A3" w14:paraId="5DDB3B78" w14:textId="77777777" w:rsidTr="008B4051">
        <w:trPr>
          <w:jc w:val="center"/>
        </w:trPr>
        <w:tc>
          <w:tcPr>
            <w:tcW w:w="3049" w:type="dxa"/>
            <w:vAlign w:val="center"/>
          </w:tcPr>
          <w:p w14:paraId="23C5D246" w14:textId="77777777" w:rsidR="00F8098D" w:rsidRPr="004D493C" w:rsidRDefault="00F8098D" w:rsidP="00F8098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72098F3" w14:textId="167ABE11" w:rsidR="00F8098D" w:rsidRPr="004D493C" w:rsidRDefault="00F8098D" w:rsidP="00F8098D">
            <w:pPr>
              <w:pStyle w:val="aa"/>
            </w:pPr>
            <w:r w:rsidRPr="004D493C"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8989418" w14:textId="3D3580BB" w:rsidR="00F8098D" w:rsidRPr="004D493C" w:rsidRDefault="00F8098D" w:rsidP="00F8098D">
            <w:pPr>
              <w:pStyle w:val="aa"/>
            </w:pPr>
            <w:r w:rsidRPr="004D493C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0763343" w14:textId="77777777" w:rsidR="00F8098D" w:rsidRPr="00063DF1" w:rsidRDefault="00F8098D" w:rsidP="00F8098D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99634F" w14:textId="77777777" w:rsidR="00F8098D" w:rsidRPr="00063DF1" w:rsidRDefault="00F8098D" w:rsidP="00F8098D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83C2F6" w14:textId="77777777" w:rsidR="00F8098D" w:rsidRPr="00063DF1" w:rsidRDefault="00F8098D" w:rsidP="00F8098D">
            <w:pPr>
              <w:pStyle w:val="aa"/>
            </w:pPr>
          </w:p>
        </w:tc>
      </w:tr>
      <w:tr w:rsidR="0065052E" w:rsidRPr="00AF49A3" w14:paraId="73FE1C37" w14:textId="77777777" w:rsidTr="008B4051">
        <w:trPr>
          <w:jc w:val="center"/>
        </w:trPr>
        <w:tc>
          <w:tcPr>
            <w:tcW w:w="3049" w:type="dxa"/>
            <w:vAlign w:val="center"/>
          </w:tcPr>
          <w:p w14:paraId="3E855E35" w14:textId="563232BE" w:rsidR="0065052E" w:rsidRPr="00957D12" w:rsidRDefault="0065052E" w:rsidP="0065052E">
            <w:pPr>
              <w:pStyle w:val="aa"/>
              <w:jc w:val="left"/>
            </w:pPr>
            <w:r w:rsidRPr="00957D12">
              <w:t>145. Водитель автомобиля</w:t>
            </w:r>
            <w:r w:rsidR="00524A46" w:rsidRPr="00957D12">
              <w:t xml:space="preserve"> </w:t>
            </w:r>
            <w:r w:rsidR="00524A46" w:rsidRPr="00957D12">
              <w:rPr>
                <w:lang w:val="en-US"/>
              </w:rPr>
              <w:t>LADA</w:t>
            </w:r>
            <w:r w:rsidR="00524A46" w:rsidRPr="00957D12">
              <w:t>-</w:t>
            </w:r>
            <w:r w:rsidR="00524A46" w:rsidRPr="00957D12">
              <w:rPr>
                <w:lang w:val="en-US"/>
              </w:rPr>
              <w:t>LARGUS</w:t>
            </w:r>
            <w:r w:rsidR="00524A46" w:rsidRPr="00957D12">
              <w:t xml:space="preserve"> </w:t>
            </w:r>
            <w:r w:rsidR="00524A46" w:rsidRPr="00957D12">
              <w:rPr>
                <w:lang w:val="en-US"/>
              </w:rPr>
              <w:t>KS</w:t>
            </w:r>
            <w:r w:rsidR="00524A46" w:rsidRPr="00957D12">
              <w:t>045</w:t>
            </w:r>
            <w:r w:rsidR="00524A46" w:rsidRPr="00957D12">
              <w:rPr>
                <w:lang w:val="en-US"/>
              </w:rPr>
              <w:t>L</w:t>
            </w:r>
            <w:r w:rsidR="00524A46" w:rsidRPr="00957D12">
              <w:t xml:space="preserve"> </w:t>
            </w:r>
            <w:r w:rsidR="00524A46" w:rsidRPr="00957D12">
              <w:rPr>
                <w:lang w:val="en-US"/>
              </w:rPr>
              <w:t>P</w:t>
            </w:r>
            <w:r w:rsidR="00524A46" w:rsidRPr="00957D12">
              <w:t xml:space="preserve"> 989 </w:t>
            </w:r>
            <w:r w:rsidR="00524A46" w:rsidRPr="00957D12">
              <w:rPr>
                <w:lang w:val="en-US"/>
              </w:rPr>
              <w:t>BB</w:t>
            </w:r>
            <w:r w:rsidR="00524A46" w:rsidRPr="00957D12">
              <w:t xml:space="preserve"> 44</w:t>
            </w:r>
          </w:p>
        </w:tc>
        <w:tc>
          <w:tcPr>
            <w:tcW w:w="3686" w:type="dxa"/>
            <w:vAlign w:val="center"/>
          </w:tcPr>
          <w:p w14:paraId="1D7BFB83" w14:textId="77777777" w:rsidR="0065052E" w:rsidRDefault="0065052E" w:rsidP="00DB70BA">
            <w:pPr>
              <w:pStyle w:val="aa"/>
            </w:pPr>
            <w:r>
              <w:t>Рабочее место в мероприятиях по улучшению условий труда не нуждается</w:t>
            </w:r>
          </w:p>
        </w:tc>
        <w:tc>
          <w:tcPr>
            <w:tcW w:w="2835" w:type="dxa"/>
            <w:vAlign w:val="center"/>
          </w:tcPr>
          <w:p w14:paraId="386C856A" w14:textId="77777777" w:rsidR="0065052E" w:rsidRDefault="006505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6470F85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2B3D40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D9BB96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16E5130F" w14:textId="77777777" w:rsidTr="008B4051">
        <w:trPr>
          <w:jc w:val="center"/>
        </w:trPr>
        <w:tc>
          <w:tcPr>
            <w:tcW w:w="3049" w:type="dxa"/>
            <w:vAlign w:val="center"/>
          </w:tcPr>
          <w:p w14:paraId="768D690E" w14:textId="39442B0C" w:rsidR="0065052E" w:rsidRPr="00957D12" w:rsidRDefault="0065052E" w:rsidP="0065052E">
            <w:pPr>
              <w:pStyle w:val="aa"/>
              <w:jc w:val="left"/>
            </w:pPr>
            <w:r w:rsidRPr="00957D12">
              <w:t>146. Водитель автомобиля</w:t>
            </w:r>
            <w:r w:rsidR="00524A46" w:rsidRPr="00957D12">
              <w:t xml:space="preserve"> LADA-NIVA 212300-80 Р 216 ВЕ 44</w:t>
            </w:r>
          </w:p>
        </w:tc>
        <w:tc>
          <w:tcPr>
            <w:tcW w:w="3686" w:type="dxa"/>
            <w:vAlign w:val="center"/>
          </w:tcPr>
          <w:p w14:paraId="2A0440B0" w14:textId="77777777" w:rsidR="0065052E" w:rsidRDefault="0065052E" w:rsidP="00DB70BA">
            <w:pPr>
              <w:pStyle w:val="aa"/>
            </w:pPr>
            <w:r>
              <w:t>Рабочее место в мероприятиях по улучшению условий труда не нуждается</w:t>
            </w:r>
          </w:p>
        </w:tc>
        <w:tc>
          <w:tcPr>
            <w:tcW w:w="2835" w:type="dxa"/>
            <w:vAlign w:val="center"/>
          </w:tcPr>
          <w:p w14:paraId="00326A7F" w14:textId="77777777" w:rsidR="0065052E" w:rsidRDefault="006505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92C3359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BAB36E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823982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639B7625" w14:textId="77777777" w:rsidTr="008B4051">
        <w:trPr>
          <w:jc w:val="center"/>
        </w:trPr>
        <w:tc>
          <w:tcPr>
            <w:tcW w:w="3049" w:type="dxa"/>
            <w:vAlign w:val="center"/>
          </w:tcPr>
          <w:p w14:paraId="6D18F053" w14:textId="426CAF94" w:rsidR="0065052E" w:rsidRPr="00957D12" w:rsidRDefault="0065052E" w:rsidP="0065052E">
            <w:pPr>
              <w:pStyle w:val="aa"/>
              <w:jc w:val="left"/>
            </w:pPr>
            <w:r w:rsidRPr="00957D12">
              <w:t>147. Тракторист</w:t>
            </w:r>
            <w:r w:rsidR="00524A46" w:rsidRPr="00957D12">
              <w:t xml:space="preserve"> Трактор Беларусь-82.1 6227 КМ 44</w:t>
            </w:r>
          </w:p>
        </w:tc>
        <w:tc>
          <w:tcPr>
            <w:tcW w:w="3686" w:type="dxa"/>
            <w:vAlign w:val="center"/>
          </w:tcPr>
          <w:p w14:paraId="70C8A419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C4C4E56" w14:textId="77777777" w:rsidR="0065052E" w:rsidRDefault="006505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66631CC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916947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80A088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4CDF6DC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E104321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0EC3317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070B49F" w14:textId="77777777" w:rsidR="0065052E" w:rsidRDefault="0065052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2ECE2B9A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66B85E4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FC5897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0BE838D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8230DF" w14:textId="49CE79F7" w:rsidR="0065052E" w:rsidRPr="00957D12" w:rsidRDefault="0065052E" w:rsidP="0065052E">
            <w:pPr>
              <w:pStyle w:val="aa"/>
              <w:jc w:val="left"/>
            </w:pPr>
            <w:r w:rsidRPr="00957D12">
              <w:t>148. Слесарь по ремонту автомобилей</w:t>
            </w:r>
            <w:r w:rsidR="00524A46" w:rsidRPr="00957D12">
              <w:t xml:space="preserve"> Гаечные ключи, кран-балка, УШМ, дрель</w:t>
            </w:r>
          </w:p>
        </w:tc>
        <w:tc>
          <w:tcPr>
            <w:tcW w:w="3686" w:type="dxa"/>
            <w:vAlign w:val="center"/>
          </w:tcPr>
          <w:p w14:paraId="4799B7D9" w14:textId="77777777" w:rsidR="0065052E" w:rsidRDefault="0065052E" w:rsidP="00DB70BA">
            <w:pPr>
              <w:pStyle w:val="aa"/>
            </w:pPr>
            <w:r>
              <w:t>Рабочее место в мероприятиях по улучшению условий труда не нуждается</w:t>
            </w:r>
          </w:p>
        </w:tc>
        <w:tc>
          <w:tcPr>
            <w:tcW w:w="2835" w:type="dxa"/>
            <w:vAlign w:val="center"/>
          </w:tcPr>
          <w:p w14:paraId="6F2EDBB1" w14:textId="77777777" w:rsidR="0065052E" w:rsidRDefault="006505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3AF09A9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D129C0C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F93161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06FC530E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D991CE" w14:textId="77777777" w:rsidR="0065052E" w:rsidRPr="00957D12" w:rsidRDefault="0065052E" w:rsidP="0065052E">
            <w:pPr>
              <w:pStyle w:val="aa"/>
              <w:rPr>
                <w:b/>
                <w:i/>
              </w:rPr>
            </w:pPr>
            <w:r w:rsidRPr="00957D12">
              <w:rPr>
                <w:b/>
                <w:i/>
              </w:rPr>
              <w:lastRenderedPageBreak/>
              <w:t>Участок производства дорожно-строительных работ</w:t>
            </w:r>
          </w:p>
        </w:tc>
        <w:tc>
          <w:tcPr>
            <w:tcW w:w="3686" w:type="dxa"/>
            <w:vAlign w:val="center"/>
          </w:tcPr>
          <w:p w14:paraId="43BB75C9" w14:textId="77777777" w:rsidR="0065052E" w:rsidRDefault="006505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9A273B8" w14:textId="77777777" w:rsidR="0065052E" w:rsidRDefault="006505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83E0933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F3BB93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6FCC46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6F637834" w14:textId="77777777" w:rsidTr="008B4051">
        <w:trPr>
          <w:jc w:val="center"/>
        </w:trPr>
        <w:tc>
          <w:tcPr>
            <w:tcW w:w="3049" w:type="dxa"/>
            <w:vAlign w:val="center"/>
          </w:tcPr>
          <w:p w14:paraId="190AE75A" w14:textId="23F771DB" w:rsidR="0065052E" w:rsidRPr="00957D12" w:rsidRDefault="0065052E" w:rsidP="00FB5D07">
            <w:pPr>
              <w:pStyle w:val="aa"/>
              <w:jc w:val="left"/>
            </w:pPr>
            <w:r w:rsidRPr="00957D12">
              <w:t>149. Асфальтобетонщик</w:t>
            </w:r>
            <w:r w:rsidR="00524A46" w:rsidRPr="00957D12">
              <w:t xml:space="preserve"> </w:t>
            </w:r>
          </w:p>
        </w:tc>
        <w:tc>
          <w:tcPr>
            <w:tcW w:w="3686" w:type="dxa"/>
            <w:vAlign w:val="center"/>
          </w:tcPr>
          <w:p w14:paraId="525A2210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6D9ACC2" w14:textId="77777777" w:rsidR="0065052E" w:rsidRDefault="0065052E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14:paraId="47C56C5D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BDAF61C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209792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2D01A789" w14:textId="77777777" w:rsidTr="008B4051">
        <w:trPr>
          <w:jc w:val="center"/>
        </w:trPr>
        <w:tc>
          <w:tcPr>
            <w:tcW w:w="3049" w:type="dxa"/>
            <w:vAlign w:val="center"/>
          </w:tcPr>
          <w:p w14:paraId="56075D9F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39F8AFA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AA3A071" w14:textId="77777777" w:rsidR="0065052E" w:rsidRDefault="006505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24EE034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FBD381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EDC094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39F94708" w14:textId="77777777" w:rsidTr="008B4051">
        <w:trPr>
          <w:jc w:val="center"/>
        </w:trPr>
        <w:tc>
          <w:tcPr>
            <w:tcW w:w="3049" w:type="dxa"/>
            <w:vAlign w:val="center"/>
          </w:tcPr>
          <w:p w14:paraId="33850E55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283AB5F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05222D8" w14:textId="77777777" w:rsidR="0065052E" w:rsidRDefault="0065052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4A0F8F4F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1F9B78B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033446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3CC961FE" w14:textId="77777777" w:rsidTr="008B4051">
        <w:trPr>
          <w:jc w:val="center"/>
        </w:trPr>
        <w:tc>
          <w:tcPr>
            <w:tcW w:w="3049" w:type="dxa"/>
            <w:vAlign w:val="center"/>
          </w:tcPr>
          <w:p w14:paraId="2B26E370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DEFF7E3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A057BC8" w14:textId="77777777" w:rsidR="0065052E" w:rsidRDefault="006505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4F6A89F6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3B8832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E4BA3D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02503EA0" w14:textId="77777777" w:rsidTr="008B4051">
        <w:trPr>
          <w:jc w:val="center"/>
        </w:trPr>
        <w:tc>
          <w:tcPr>
            <w:tcW w:w="3049" w:type="dxa"/>
            <w:vAlign w:val="center"/>
          </w:tcPr>
          <w:p w14:paraId="14C13115" w14:textId="66D7B71F" w:rsidR="0065052E" w:rsidRPr="00957D12" w:rsidRDefault="0065052E" w:rsidP="00FB5D07">
            <w:pPr>
              <w:pStyle w:val="aa"/>
              <w:jc w:val="left"/>
            </w:pPr>
            <w:r w:rsidRPr="00957D12">
              <w:t>150. Дорожный рабочий</w:t>
            </w:r>
            <w:r w:rsidR="00524A46" w:rsidRPr="00957D12">
              <w:t xml:space="preserve"> </w:t>
            </w:r>
          </w:p>
        </w:tc>
        <w:tc>
          <w:tcPr>
            <w:tcW w:w="3686" w:type="dxa"/>
            <w:vAlign w:val="center"/>
          </w:tcPr>
          <w:p w14:paraId="5284A401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594AF1A" w14:textId="77777777" w:rsidR="0065052E" w:rsidRDefault="006505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740E5222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71CC73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BD3968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21E1D44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B7F2CB5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8E2F885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664CBD9" w14:textId="77777777" w:rsidR="0065052E" w:rsidRDefault="0065052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13ED3341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D3FBFD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76D54E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749A4709" w14:textId="77777777" w:rsidTr="008B4051">
        <w:trPr>
          <w:jc w:val="center"/>
        </w:trPr>
        <w:tc>
          <w:tcPr>
            <w:tcW w:w="3049" w:type="dxa"/>
            <w:vAlign w:val="center"/>
          </w:tcPr>
          <w:p w14:paraId="6F985697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23ED9AA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0311D83" w14:textId="77777777" w:rsidR="0065052E" w:rsidRDefault="0065052E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14:paraId="7745DA64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DD82A2F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D73F09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35A805B1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A40D64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9A2AF88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134FE6C" w14:textId="77777777" w:rsidR="0065052E" w:rsidRDefault="006505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911658E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71B6DA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80A0DC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1D6246D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9EF351D" w14:textId="77777777" w:rsidR="0065052E" w:rsidRPr="00957D12" w:rsidRDefault="0065052E" w:rsidP="0065052E">
            <w:pPr>
              <w:pStyle w:val="aa"/>
              <w:rPr>
                <w:b/>
                <w:i/>
              </w:rPr>
            </w:pPr>
            <w:r w:rsidRPr="00957D12">
              <w:rPr>
                <w:b/>
                <w:i/>
              </w:rPr>
              <w:t>Отдел внешнего благоустройства и содержания светофорных объектов</w:t>
            </w:r>
          </w:p>
        </w:tc>
        <w:tc>
          <w:tcPr>
            <w:tcW w:w="3686" w:type="dxa"/>
            <w:vAlign w:val="center"/>
          </w:tcPr>
          <w:p w14:paraId="38D55CE5" w14:textId="77777777" w:rsidR="0065052E" w:rsidRDefault="006505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C59A258" w14:textId="77777777" w:rsidR="0065052E" w:rsidRDefault="006505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5B5EC0D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2D7FB8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899D3F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11C31F33" w14:textId="77777777" w:rsidTr="008B4051">
        <w:trPr>
          <w:jc w:val="center"/>
        </w:trPr>
        <w:tc>
          <w:tcPr>
            <w:tcW w:w="3049" w:type="dxa"/>
            <w:vAlign w:val="center"/>
          </w:tcPr>
          <w:p w14:paraId="5E446E7C" w14:textId="03D7492A" w:rsidR="0065052E" w:rsidRPr="00957D12" w:rsidRDefault="0065052E" w:rsidP="0065052E">
            <w:pPr>
              <w:pStyle w:val="aa"/>
              <w:jc w:val="left"/>
            </w:pPr>
            <w:r w:rsidRPr="00957D12">
              <w:t>151. Маляр</w:t>
            </w:r>
            <w:r w:rsidR="00524A46" w:rsidRPr="00957D12">
              <w:t xml:space="preserve"> Разметочная машина  WAGNER LC 840, КРАСКОПУЛЬТ</w:t>
            </w:r>
          </w:p>
        </w:tc>
        <w:tc>
          <w:tcPr>
            <w:tcW w:w="3686" w:type="dxa"/>
            <w:vAlign w:val="center"/>
          </w:tcPr>
          <w:p w14:paraId="024F76B9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D8A4B5C" w14:textId="77777777" w:rsidR="0065052E" w:rsidRDefault="006505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D79CC15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97334C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97B336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07C2E34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5908F51" w14:textId="77777777" w:rsidR="0065052E" w:rsidRPr="00957D12" w:rsidRDefault="0065052E" w:rsidP="006505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5D6DB36" w14:textId="77777777" w:rsidR="0065052E" w:rsidRDefault="0065052E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EA476B7" w14:textId="77777777" w:rsidR="0065052E" w:rsidRDefault="0065052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14:paraId="366B2AFD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5D03F3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6D6B87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3198F804" w14:textId="77777777" w:rsidTr="008B4051">
        <w:trPr>
          <w:jc w:val="center"/>
        </w:trPr>
        <w:tc>
          <w:tcPr>
            <w:tcW w:w="3049" w:type="dxa"/>
            <w:vAlign w:val="center"/>
          </w:tcPr>
          <w:p w14:paraId="5A94D37C" w14:textId="77777777" w:rsidR="0065052E" w:rsidRPr="00957D12" w:rsidRDefault="0065052E" w:rsidP="0065052E">
            <w:pPr>
              <w:pStyle w:val="aa"/>
              <w:rPr>
                <w:b/>
                <w:i/>
              </w:rPr>
            </w:pPr>
            <w:r w:rsidRPr="00957D12">
              <w:rPr>
                <w:b/>
                <w:i/>
              </w:rPr>
              <w:t>Отдел по содержанию дорог и тротуаров</w:t>
            </w:r>
          </w:p>
        </w:tc>
        <w:tc>
          <w:tcPr>
            <w:tcW w:w="3686" w:type="dxa"/>
            <w:vAlign w:val="center"/>
          </w:tcPr>
          <w:p w14:paraId="1A820F98" w14:textId="77777777" w:rsidR="0065052E" w:rsidRDefault="006505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A9D0201" w14:textId="77777777" w:rsidR="0065052E" w:rsidRDefault="006505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462944A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DFB001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6FD706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3BD2CCB6" w14:textId="77777777" w:rsidTr="008B4051">
        <w:trPr>
          <w:jc w:val="center"/>
        </w:trPr>
        <w:tc>
          <w:tcPr>
            <w:tcW w:w="3049" w:type="dxa"/>
            <w:vAlign w:val="center"/>
          </w:tcPr>
          <w:p w14:paraId="546F8E70" w14:textId="7C9914EC" w:rsidR="0065052E" w:rsidRPr="00957D12" w:rsidRDefault="0065052E" w:rsidP="00FB5D07">
            <w:pPr>
              <w:pStyle w:val="aa"/>
              <w:jc w:val="left"/>
            </w:pPr>
            <w:r w:rsidRPr="00957D12">
              <w:t>153. Дорожный рабочий</w:t>
            </w:r>
            <w:r w:rsidR="00957D12" w:rsidRPr="00957D12">
              <w:t>.</w:t>
            </w:r>
            <w:r w:rsidR="00524A46" w:rsidRPr="00957D12">
              <w:t xml:space="preserve"> </w:t>
            </w:r>
          </w:p>
        </w:tc>
        <w:tc>
          <w:tcPr>
            <w:tcW w:w="3686" w:type="dxa"/>
            <w:vAlign w:val="center"/>
          </w:tcPr>
          <w:p w14:paraId="56B8487C" w14:textId="77777777" w:rsidR="0065052E" w:rsidRDefault="0065052E" w:rsidP="00DB70BA">
            <w:pPr>
              <w:pStyle w:val="aa"/>
            </w:pPr>
            <w:r>
              <w:t>Рабочее место в мероприятиях по улучшению условий труда не нуждается</w:t>
            </w:r>
          </w:p>
        </w:tc>
        <w:tc>
          <w:tcPr>
            <w:tcW w:w="2835" w:type="dxa"/>
            <w:vAlign w:val="center"/>
          </w:tcPr>
          <w:p w14:paraId="76C1A92A" w14:textId="77777777" w:rsidR="0065052E" w:rsidRDefault="006505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83B494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DB38994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B1B754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2D534B5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0428A0" w14:textId="77777777" w:rsidR="0065052E" w:rsidRPr="00957D12" w:rsidRDefault="0065052E" w:rsidP="0065052E">
            <w:pPr>
              <w:pStyle w:val="aa"/>
              <w:rPr>
                <w:b/>
                <w:i/>
              </w:rPr>
            </w:pPr>
            <w:r w:rsidRPr="00957D12">
              <w:rPr>
                <w:b/>
                <w:i/>
              </w:rPr>
              <w:t>Асфальтобетонный завод</w:t>
            </w:r>
          </w:p>
        </w:tc>
        <w:tc>
          <w:tcPr>
            <w:tcW w:w="3686" w:type="dxa"/>
            <w:vAlign w:val="center"/>
          </w:tcPr>
          <w:p w14:paraId="3797590B" w14:textId="77777777" w:rsidR="0065052E" w:rsidRDefault="006505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43FC972" w14:textId="77777777" w:rsidR="0065052E" w:rsidRDefault="006505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E1FFB12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BEFC785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C5F4F7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4011A793" w14:textId="77777777" w:rsidTr="008B4051">
        <w:trPr>
          <w:jc w:val="center"/>
        </w:trPr>
        <w:tc>
          <w:tcPr>
            <w:tcW w:w="3049" w:type="dxa"/>
            <w:vAlign w:val="center"/>
          </w:tcPr>
          <w:p w14:paraId="6F7D6D57" w14:textId="77777777" w:rsidR="0065052E" w:rsidRPr="00957D12" w:rsidRDefault="0065052E" w:rsidP="0065052E">
            <w:pPr>
              <w:pStyle w:val="aa"/>
              <w:rPr>
                <w:b/>
                <w:i/>
              </w:rPr>
            </w:pPr>
            <w:r w:rsidRPr="00957D12">
              <w:rPr>
                <w:b/>
                <w:i/>
              </w:rPr>
              <w:t>Аварийная служба</w:t>
            </w:r>
          </w:p>
        </w:tc>
        <w:tc>
          <w:tcPr>
            <w:tcW w:w="3686" w:type="dxa"/>
            <w:vAlign w:val="center"/>
          </w:tcPr>
          <w:p w14:paraId="39D899AB" w14:textId="77777777" w:rsidR="0065052E" w:rsidRDefault="006505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58C00B9" w14:textId="77777777" w:rsidR="0065052E" w:rsidRDefault="006505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7049D9D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1F52CB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B82FE2" w14:textId="77777777" w:rsidR="0065052E" w:rsidRPr="00063DF1" w:rsidRDefault="0065052E" w:rsidP="00DB70BA">
            <w:pPr>
              <w:pStyle w:val="aa"/>
            </w:pPr>
          </w:p>
        </w:tc>
      </w:tr>
      <w:tr w:rsidR="0065052E" w:rsidRPr="00AF49A3" w14:paraId="399A0BD3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568E45" w14:textId="17C49AD2" w:rsidR="0065052E" w:rsidRPr="00957D12" w:rsidRDefault="0065052E" w:rsidP="00FB5D07">
            <w:pPr>
              <w:pStyle w:val="aa"/>
              <w:jc w:val="left"/>
            </w:pPr>
            <w:r w:rsidRPr="00957D12">
              <w:t>155. Дорожный рабочий</w:t>
            </w:r>
            <w:r w:rsidR="00957D12" w:rsidRPr="00957D12">
              <w:t xml:space="preserve"> </w:t>
            </w:r>
          </w:p>
        </w:tc>
        <w:tc>
          <w:tcPr>
            <w:tcW w:w="3686" w:type="dxa"/>
            <w:vAlign w:val="center"/>
          </w:tcPr>
          <w:p w14:paraId="139C94B5" w14:textId="77777777" w:rsidR="0065052E" w:rsidRDefault="0065052E" w:rsidP="00DB70BA">
            <w:pPr>
              <w:pStyle w:val="aa"/>
            </w:pPr>
            <w:r>
              <w:t>Рабочее место в мероприятиях по улучшению условий труда не нуждается</w:t>
            </w:r>
          </w:p>
        </w:tc>
        <w:tc>
          <w:tcPr>
            <w:tcW w:w="2835" w:type="dxa"/>
            <w:vAlign w:val="center"/>
          </w:tcPr>
          <w:p w14:paraId="79019A9A" w14:textId="77777777" w:rsidR="0065052E" w:rsidRDefault="006505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D94ECA7" w14:textId="77777777" w:rsidR="0065052E" w:rsidRPr="00063DF1" w:rsidRDefault="006505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47A57F" w14:textId="77777777" w:rsidR="0065052E" w:rsidRPr="00063DF1" w:rsidRDefault="006505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A4E962" w14:textId="77777777" w:rsidR="0065052E" w:rsidRPr="00063DF1" w:rsidRDefault="0065052E" w:rsidP="00DB70BA">
            <w:pPr>
              <w:pStyle w:val="aa"/>
            </w:pPr>
          </w:p>
        </w:tc>
      </w:tr>
    </w:tbl>
    <w:p w14:paraId="65C47278" w14:textId="77777777" w:rsidR="00DB70BA" w:rsidRDefault="00DB70BA" w:rsidP="00DB70BA"/>
    <w:p w14:paraId="40B496B3" w14:textId="77777777" w:rsidR="00FB5D07" w:rsidRDefault="00FB5D07" w:rsidP="00DB70BA"/>
    <w:p w14:paraId="3C68571C" w14:textId="53ADD886" w:rsidR="00DB70BA" w:rsidRPr="0065052E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65052E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65052E">
        <w:rPr>
          <w:rStyle w:val="a9"/>
        </w:rPr>
        <w:t>12.08.2025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09E2AE22" w14:textId="77777777" w:rsidR="0065289A" w:rsidRPr="0065052E" w:rsidRDefault="0065289A" w:rsidP="009A1326">
      <w:pPr>
        <w:rPr>
          <w:sz w:val="18"/>
          <w:szCs w:val="18"/>
        </w:rPr>
      </w:pPr>
    </w:p>
    <w:p w14:paraId="51795E89" w14:textId="77777777" w:rsidR="004D493C" w:rsidRDefault="004D493C" w:rsidP="009D6532"/>
    <w:p w14:paraId="382C7C98" w14:textId="77777777" w:rsidR="004D493C" w:rsidRDefault="004D493C" w:rsidP="009D6532"/>
    <w:p w14:paraId="1DB4B05B" w14:textId="77777777" w:rsidR="004D493C" w:rsidRDefault="004D493C" w:rsidP="009D6532"/>
    <w:p w14:paraId="37DE646E" w14:textId="77777777" w:rsidR="004D493C" w:rsidRDefault="004D493C" w:rsidP="009D6532">
      <w:bookmarkStart w:id="1" w:name="_GoBack"/>
      <w:bookmarkEnd w:id="1"/>
    </w:p>
    <w:sectPr w:rsidR="004D493C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543FF" w14:textId="77777777" w:rsidR="00FB2633" w:rsidRDefault="00FB2633" w:rsidP="0065052E">
      <w:r>
        <w:separator/>
      </w:r>
    </w:p>
  </w:endnote>
  <w:endnote w:type="continuationSeparator" w:id="0">
    <w:p w14:paraId="34D92CC5" w14:textId="77777777" w:rsidR="00FB2633" w:rsidRDefault="00FB2633" w:rsidP="0065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499E0" w14:textId="77777777" w:rsidR="00FB2633" w:rsidRDefault="00FB2633" w:rsidP="0065052E">
      <w:r>
        <w:separator/>
      </w:r>
    </w:p>
  </w:footnote>
  <w:footnote w:type="continuationSeparator" w:id="0">
    <w:p w14:paraId="5BE018E8" w14:textId="77777777" w:rsidR="00FB2633" w:rsidRDefault="00FB2633" w:rsidP="00650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17452, РОССИЯ, Город Москва, бульвар Черноморский, дом 17 корпус 1, этаж 4, кабинет 7"/>
    <w:docVar w:name="att_org_name" w:val="Общество с ограниченной ответственностью &quot;ДК&quot;"/>
    <w:docVar w:name="att_org_reg_date" w:val="21.09.2020"/>
    <w:docVar w:name="att_org_reg_num" w:val="616"/>
    <w:docVar w:name="boss_fio" w:val="Митрофанов Василий Николаевич"/>
    <w:docVar w:name="ceh_info" w:val=" муниципальное казенное учреждение города Костромы «Дорожное хозяйство» "/>
    <w:docVar w:name="doc_type" w:val="6"/>
    <w:docVar w:name="fill_date" w:val="12.08.2025"/>
    <w:docVar w:name="org_guid" w:val="731BFF905026461C9C7BA107E2DEA212"/>
    <w:docVar w:name="org_id" w:val="29"/>
    <w:docVar w:name="org_name" w:val="     "/>
    <w:docVar w:name="pers_guids" w:val="8BDD24FAD88F489B91C578B5B30126C0@"/>
    <w:docVar w:name="pers_snils" w:val="8BDD24FAD88F489B91C578B5B30126C0@"/>
    <w:docVar w:name="podr_id" w:val="org_29"/>
    <w:docVar w:name="pred_dolg" w:val="Главный инженер"/>
    <w:docVar w:name="pred_fio" w:val="Кочкарёв Андрей Владимирович"/>
    <w:docVar w:name="prikaz_sout" w:val="817"/>
    <w:docVar w:name="rbtd_adr" w:val="     "/>
    <w:docVar w:name="rbtd_name" w:val="муниципальное казенное учреждение города Костромы «Дорожное хозяйство»"/>
    <w:docVar w:name="sv_docs" w:val="1"/>
  </w:docVars>
  <w:rsids>
    <w:rsidRoot w:val="0065052E"/>
    <w:rsid w:val="0002033E"/>
    <w:rsid w:val="00056BFC"/>
    <w:rsid w:val="0007776A"/>
    <w:rsid w:val="00093D2E"/>
    <w:rsid w:val="000C5130"/>
    <w:rsid w:val="0015212B"/>
    <w:rsid w:val="00196135"/>
    <w:rsid w:val="001A7AC3"/>
    <w:rsid w:val="001B06AD"/>
    <w:rsid w:val="00237B32"/>
    <w:rsid w:val="002E202A"/>
    <w:rsid w:val="003014F1"/>
    <w:rsid w:val="003A1C01"/>
    <w:rsid w:val="003A2259"/>
    <w:rsid w:val="003C79E5"/>
    <w:rsid w:val="00461A50"/>
    <w:rsid w:val="00483A6A"/>
    <w:rsid w:val="00495D50"/>
    <w:rsid w:val="004B7161"/>
    <w:rsid w:val="004C6BD0"/>
    <w:rsid w:val="004D3FF5"/>
    <w:rsid w:val="004D493C"/>
    <w:rsid w:val="004E5CB1"/>
    <w:rsid w:val="00524A46"/>
    <w:rsid w:val="00547088"/>
    <w:rsid w:val="005567D6"/>
    <w:rsid w:val="005645F0"/>
    <w:rsid w:val="00572AE0"/>
    <w:rsid w:val="00583CE5"/>
    <w:rsid w:val="00584289"/>
    <w:rsid w:val="0058710E"/>
    <w:rsid w:val="005D295B"/>
    <w:rsid w:val="005F64E6"/>
    <w:rsid w:val="0065052E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57D12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31324"/>
    <w:rsid w:val="00E458F1"/>
    <w:rsid w:val="00EB7BDE"/>
    <w:rsid w:val="00EC5373"/>
    <w:rsid w:val="00ED0B7C"/>
    <w:rsid w:val="00F22C10"/>
    <w:rsid w:val="00F262EE"/>
    <w:rsid w:val="00F8098D"/>
    <w:rsid w:val="00F835B0"/>
    <w:rsid w:val="00FB2633"/>
    <w:rsid w:val="00FB5D07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052320"/>
  <w15:chartTrackingRefBased/>
  <w15:docId w15:val="{DCD57BE4-9761-4129-9D0D-890E6114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505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5052E"/>
    <w:rPr>
      <w:sz w:val="24"/>
    </w:rPr>
  </w:style>
  <w:style w:type="paragraph" w:styleId="ad">
    <w:name w:val="footer"/>
    <w:basedOn w:val="a"/>
    <w:link w:val="ae"/>
    <w:rsid w:val="006505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5052E"/>
    <w:rPr>
      <w:sz w:val="24"/>
    </w:rPr>
  </w:style>
  <w:style w:type="paragraph" w:styleId="af">
    <w:name w:val="Balloon Text"/>
    <w:basedOn w:val="a"/>
    <w:link w:val="af0"/>
    <w:rsid w:val="0065052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650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</TotalTime>
  <Pages>1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Admin</dc:creator>
  <cp:keywords/>
  <dc:description/>
  <cp:lastModifiedBy>RePack by Diakov</cp:lastModifiedBy>
  <cp:revision>9</cp:revision>
  <cp:lastPrinted>2025-09-26T05:54:00Z</cp:lastPrinted>
  <dcterms:created xsi:type="dcterms:W3CDTF">2025-08-18T17:21:00Z</dcterms:created>
  <dcterms:modified xsi:type="dcterms:W3CDTF">2025-09-29T12:19:00Z</dcterms:modified>
</cp:coreProperties>
</file>